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7A" w:rsidRDefault="0074687A" w:rsidP="00D43990">
      <w:pPr>
        <w:pStyle w:val="Heading1"/>
        <w:jc w:val="center"/>
        <w:rPr>
          <w:rFonts w:ascii="宋体" w:eastAsia="宋体" w:hAnsi="宋体"/>
        </w:rPr>
      </w:pPr>
      <w:r w:rsidRPr="00D43990">
        <w:rPr>
          <w:rFonts w:ascii="宋体" w:eastAsia="宋体" w:hAnsi="宋体" w:hint="eastAsia"/>
        </w:rPr>
        <w:t>西安医学院学生</w:t>
      </w:r>
      <w:r>
        <w:rPr>
          <w:rFonts w:ascii="宋体" w:eastAsia="宋体" w:hAnsi="宋体" w:hint="eastAsia"/>
        </w:rPr>
        <w:t>科研</w:t>
      </w:r>
      <w:r w:rsidRPr="00D43990">
        <w:rPr>
          <w:rFonts w:ascii="宋体" w:eastAsia="宋体" w:hAnsi="宋体" w:hint="eastAsia"/>
        </w:rPr>
        <w:t>助研聘用协议书</w:t>
      </w:r>
    </w:p>
    <w:tbl>
      <w:tblPr>
        <w:tblpPr w:leftFromText="180" w:rightFromText="180" w:vertAnchor="text" w:horzAnchor="margin" w:tblpXSpec="center" w:tblpY="14"/>
        <w:tblW w:w="8796" w:type="dxa"/>
        <w:tblLook w:val="00A0"/>
      </w:tblPr>
      <w:tblGrid>
        <w:gridCol w:w="562"/>
        <w:gridCol w:w="1807"/>
        <w:gridCol w:w="6"/>
        <w:gridCol w:w="455"/>
        <w:gridCol w:w="993"/>
        <w:gridCol w:w="1238"/>
        <w:gridCol w:w="6"/>
        <w:gridCol w:w="499"/>
        <w:gridCol w:w="1234"/>
        <w:gridCol w:w="6"/>
        <w:gridCol w:w="1128"/>
        <w:gridCol w:w="850"/>
        <w:gridCol w:w="6"/>
        <w:gridCol w:w="6"/>
      </w:tblGrid>
      <w:tr w:rsidR="0074687A" w:rsidRPr="00AB6981" w:rsidTr="00764DFB">
        <w:trPr>
          <w:gridAfter w:val="2"/>
          <w:wAfter w:w="12" w:type="dxa"/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学生信息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被聘人姓名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687A" w:rsidRPr="00AB6981" w:rsidTr="00764DFB">
        <w:trPr>
          <w:gridAfter w:val="2"/>
          <w:wAfter w:w="12" w:type="dxa"/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687A" w:rsidRPr="00AB6981" w:rsidTr="00764DFB">
        <w:trPr>
          <w:gridAfter w:val="2"/>
          <w:wAfter w:w="12" w:type="dxa"/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学生类别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687A" w:rsidRPr="00AB6981" w:rsidTr="00764DFB">
        <w:trPr>
          <w:gridAfter w:val="1"/>
          <w:wAfter w:w="6" w:type="dxa"/>
          <w:trHeight w:val="39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银行卡号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开户行代码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687A" w:rsidRPr="00AB6981" w:rsidTr="00764DFB">
        <w:trPr>
          <w:gridAfter w:val="1"/>
          <w:wAfter w:w="6" w:type="dxa"/>
          <w:trHeight w:val="39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项目信息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助研项目名称</w:t>
            </w:r>
          </w:p>
        </w:tc>
        <w:tc>
          <w:tcPr>
            <w:tcW w:w="64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687A" w:rsidRPr="00AB6981" w:rsidTr="00764DFB">
        <w:trPr>
          <w:gridAfter w:val="2"/>
          <w:wAfter w:w="12" w:type="dxa"/>
          <w:trHeight w:val="39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4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项目来源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687A" w:rsidRPr="00AB6981" w:rsidTr="00764DFB">
        <w:trPr>
          <w:gridAfter w:val="1"/>
          <w:wAfter w:w="6" w:type="dxa"/>
          <w:trHeight w:val="39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项目依托单位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所在实验室名称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687A" w:rsidRPr="00AB6981" w:rsidTr="00764DFB">
        <w:trPr>
          <w:gridAfter w:val="1"/>
          <w:wAfter w:w="6" w:type="dxa"/>
          <w:trHeight w:val="39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聘期及劳务标准</w:t>
            </w:r>
          </w:p>
        </w:tc>
        <w:tc>
          <w:tcPr>
            <w:tcW w:w="64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687A" w:rsidRPr="00AB6981" w:rsidTr="00764DFB">
        <w:trPr>
          <w:trHeight w:val="500"/>
        </w:trPr>
        <w:tc>
          <w:tcPr>
            <w:tcW w:w="8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被聘学生主要工作内容与职责</w:t>
            </w:r>
          </w:p>
        </w:tc>
      </w:tr>
      <w:tr w:rsidR="0074687A" w:rsidRPr="00AB6981" w:rsidTr="00764DFB">
        <w:trPr>
          <w:trHeight w:val="340"/>
        </w:trPr>
        <w:tc>
          <w:tcPr>
            <w:tcW w:w="2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基本岗位要求</w:t>
            </w:r>
          </w:p>
        </w:tc>
        <w:tc>
          <w:tcPr>
            <w:tcW w:w="642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1.</w:t>
            </w: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拥护党的领导，坚持正确政治方向</w:t>
            </w:r>
          </w:p>
        </w:tc>
      </w:tr>
      <w:tr w:rsidR="0074687A" w:rsidRPr="00AB6981" w:rsidTr="00764DFB">
        <w:trPr>
          <w:trHeight w:val="340"/>
        </w:trPr>
        <w:tc>
          <w:tcPr>
            <w:tcW w:w="2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2.</w:t>
            </w: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诚实守信，爱岗敬业，遵守劳动纪律，严守科研诚信</w:t>
            </w:r>
          </w:p>
        </w:tc>
      </w:tr>
      <w:tr w:rsidR="0074687A" w:rsidRPr="00AB6981" w:rsidTr="00764DFB">
        <w:trPr>
          <w:trHeight w:val="340"/>
        </w:trPr>
        <w:tc>
          <w:tcPr>
            <w:tcW w:w="2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3.</w:t>
            </w: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团结协作，勤奋工作，按时完成工作任务</w:t>
            </w:r>
          </w:p>
        </w:tc>
      </w:tr>
      <w:tr w:rsidR="0074687A" w:rsidRPr="00AB6981" w:rsidTr="00764DFB">
        <w:trPr>
          <w:trHeight w:val="340"/>
        </w:trPr>
        <w:tc>
          <w:tcPr>
            <w:tcW w:w="23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42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/>
                <w:color w:val="000000"/>
                <w:kern w:val="0"/>
                <w:szCs w:val="21"/>
              </w:rPr>
              <w:t>4.</w:t>
            </w: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遵守实验室安全规定，不违规操作</w:t>
            </w:r>
          </w:p>
        </w:tc>
      </w:tr>
      <w:tr w:rsidR="0074687A" w:rsidRPr="00AB6981" w:rsidTr="00764DFB">
        <w:trPr>
          <w:trHeight w:val="754"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岗位工作时间</w:t>
            </w:r>
            <w:r w:rsidRPr="005704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57042C"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（每周工作小时）</w:t>
            </w:r>
          </w:p>
        </w:tc>
        <w:tc>
          <w:tcPr>
            <w:tcW w:w="64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687A" w:rsidRPr="00AB6981" w:rsidTr="00764DFB">
        <w:trPr>
          <w:trHeight w:val="1119"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岗位工作内容</w:t>
            </w:r>
          </w:p>
        </w:tc>
        <w:tc>
          <w:tcPr>
            <w:tcW w:w="64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687A" w:rsidRPr="00AB6981" w:rsidTr="00764DFB">
        <w:trPr>
          <w:trHeight w:val="896"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岗位职责、纪律要求</w:t>
            </w:r>
          </w:p>
        </w:tc>
        <w:tc>
          <w:tcPr>
            <w:tcW w:w="64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687A" w:rsidRPr="00AB6981" w:rsidTr="00764DFB">
        <w:trPr>
          <w:trHeight w:val="670"/>
        </w:trPr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被聘学生签名</w:t>
            </w:r>
          </w:p>
        </w:tc>
        <w:tc>
          <w:tcPr>
            <w:tcW w:w="64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87A" w:rsidRPr="0057042C" w:rsidRDefault="0074687A" w:rsidP="00764D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74687A" w:rsidRPr="00AB6981" w:rsidTr="00764DFB">
        <w:trPr>
          <w:trHeight w:val="1570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项目负责人签字：</w:t>
            </w:r>
          </w:p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         </w:t>
            </w:r>
          </w:p>
          <w:p w:rsidR="0074687A" w:rsidRPr="0057042C" w:rsidRDefault="0074687A" w:rsidP="0074687A">
            <w:pPr>
              <w:widowControl/>
              <w:ind w:firstLineChars="650" w:firstLine="3168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项目依托单位意见：</w:t>
            </w:r>
          </w:p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           </w:t>
            </w:r>
          </w:p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（盖章）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学生所在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学院</w:t>
            </w: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意见：</w:t>
            </w:r>
          </w:p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负责人签字：</w:t>
            </w:r>
          </w:p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（盖章）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74687A" w:rsidRPr="00AB6981" w:rsidTr="00764DFB">
        <w:trPr>
          <w:trHeight w:val="1279"/>
        </w:trPr>
        <w:tc>
          <w:tcPr>
            <w:tcW w:w="87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57042C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科技处审查意见：</w:t>
            </w:r>
          </w:p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同意。</w:t>
            </w:r>
          </w:p>
          <w:p w:rsidR="0074687A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    </w:t>
            </w:r>
          </w:p>
          <w:p w:rsidR="0074687A" w:rsidRPr="0057042C" w:rsidRDefault="0074687A" w:rsidP="00764DF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（盖章）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74687A" w:rsidRDefault="0074687A" w:rsidP="00D43990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</w:t>
      </w:r>
      <w:r>
        <w:rPr>
          <w:rFonts w:ascii="宋体" w:eastAsia="宋体" w:hAnsi="宋体" w:hint="eastAsia"/>
        </w:rPr>
        <w:t>注：</w:t>
      </w:r>
      <w:r>
        <w:rPr>
          <w:rFonts w:ascii="宋体" w:eastAsia="宋体" w:hAnsi="宋体"/>
        </w:rPr>
        <w:t>1.</w:t>
      </w:r>
      <w:r>
        <w:rPr>
          <w:rFonts w:ascii="宋体" w:eastAsia="宋体" w:hAnsi="宋体" w:hint="eastAsia"/>
        </w:rPr>
        <w:t>本协议一式四份，科技处、财务处、学生所在学院、项目依托单位各持一份。</w:t>
      </w:r>
    </w:p>
    <w:p w:rsidR="0074687A" w:rsidRDefault="0074687A" w:rsidP="00126375">
      <w:pPr>
        <w:ind w:leftChars="-1" w:left="31680" w:rightChars="-73" w:right="31680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2.</w:t>
      </w:r>
      <w:r>
        <w:rPr>
          <w:rFonts w:ascii="宋体" w:eastAsia="宋体" w:hAnsi="宋体" w:hint="eastAsia"/>
        </w:rPr>
        <w:t>本协议仅用于学生助研教师科研课题，课题负责人须按照相关规定发放学生劳务费。</w:t>
      </w:r>
    </w:p>
    <w:p w:rsidR="0074687A" w:rsidRDefault="0074687A" w:rsidP="00764DFB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3.</w:t>
      </w:r>
      <w:r>
        <w:rPr>
          <w:rFonts w:ascii="宋体" w:eastAsia="宋体" w:hAnsi="宋体" w:hint="eastAsia"/>
        </w:rPr>
        <w:t>学生类别填写：本科生或研究生</w:t>
      </w:r>
    </w:p>
    <w:sectPr w:rsidR="0074687A" w:rsidSect="0012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B51"/>
    <w:rsid w:val="00066771"/>
    <w:rsid w:val="00095995"/>
    <w:rsid w:val="000A3722"/>
    <w:rsid w:val="000B6251"/>
    <w:rsid w:val="00126375"/>
    <w:rsid w:val="001D7E4C"/>
    <w:rsid w:val="001E1CB1"/>
    <w:rsid w:val="003140C6"/>
    <w:rsid w:val="0031644C"/>
    <w:rsid w:val="00321E1D"/>
    <w:rsid w:val="00346B51"/>
    <w:rsid w:val="00351E5D"/>
    <w:rsid w:val="003B608B"/>
    <w:rsid w:val="003F5793"/>
    <w:rsid w:val="004B0357"/>
    <w:rsid w:val="004B5BE0"/>
    <w:rsid w:val="004D347C"/>
    <w:rsid w:val="004F7547"/>
    <w:rsid w:val="0052105E"/>
    <w:rsid w:val="0057042C"/>
    <w:rsid w:val="00591F84"/>
    <w:rsid w:val="00596599"/>
    <w:rsid w:val="00626F16"/>
    <w:rsid w:val="00644879"/>
    <w:rsid w:val="00647DC8"/>
    <w:rsid w:val="00675CD5"/>
    <w:rsid w:val="006C48E4"/>
    <w:rsid w:val="006D3A3C"/>
    <w:rsid w:val="006F10E4"/>
    <w:rsid w:val="0074687A"/>
    <w:rsid w:val="00764DFB"/>
    <w:rsid w:val="007D49AE"/>
    <w:rsid w:val="007E1B8F"/>
    <w:rsid w:val="008E37C7"/>
    <w:rsid w:val="008E6CE3"/>
    <w:rsid w:val="009754C2"/>
    <w:rsid w:val="00A44849"/>
    <w:rsid w:val="00A94AE8"/>
    <w:rsid w:val="00AB6981"/>
    <w:rsid w:val="00B0667E"/>
    <w:rsid w:val="00C00533"/>
    <w:rsid w:val="00C014EE"/>
    <w:rsid w:val="00C6043D"/>
    <w:rsid w:val="00C6203C"/>
    <w:rsid w:val="00D43990"/>
    <w:rsid w:val="00EC40F5"/>
    <w:rsid w:val="00EC5F18"/>
    <w:rsid w:val="00EF62EE"/>
    <w:rsid w:val="00F5311E"/>
    <w:rsid w:val="00F61075"/>
    <w:rsid w:val="00F7180C"/>
    <w:rsid w:val="00FF1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74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43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3990"/>
    <w:rPr>
      <w:rFonts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113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潘瑾</cp:lastModifiedBy>
  <cp:revision>13</cp:revision>
  <cp:lastPrinted>2019-05-22T06:11:00Z</cp:lastPrinted>
  <dcterms:created xsi:type="dcterms:W3CDTF">2019-05-21T12:42:00Z</dcterms:created>
  <dcterms:modified xsi:type="dcterms:W3CDTF">2019-05-23T01:40:00Z</dcterms:modified>
</cp:coreProperties>
</file>